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3C" w:rsidRDefault="0075523C" w:rsidP="00A45AF0">
      <w:pPr>
        <w:tabs>
          <w:tab w:val="left" w:pos="1275"/>
        </w:tabs>
        <w:ind w:right="-2"/>
        <w:jc w:val="right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令和５年７月　吉日</w:t>
      </w:r>
    </w:p>
    <w:p w:rsidR="0075523C" w:rsidRPr="00097CE5" w:rsidRDefault="0075523C" w:rsidP="00A45AF0">
      <w:pPr>
        <w:tabs>
          <w:tab w:val="left" w:pos="1275"/>
        </w:tabs>
        <w:ind w:right="-2"/>
        <w:jc w:val="right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</w:p>
    <w:p w:rsidR="0075523C" w:rsidRPr="00097CE5" w:rsidRDefault="0075523C" w:rsidP="00A45AF0">
      <w:pPr>
        <w:tabs>
          <w:tab w:val="left" w:pos="1275"/>
        </w:tabs>
        <w:ind w:right="-2"/>
        <w:jc w:val="right"/>
        <w:rPr>
          <w:rFonts w:ascii="HG丸ｺﾞｼｯｸM-PRO" w:eastAsia="HG丸ｺﾞｼｯｸM-PRO" w:hAnsi="HG丸ｺﾞｼｯｸM-PRO"/>
          <w:b/>
          <w:bCs/>
          <w:color w:val="000000"/>
          <w:sz w:val="20"/>
          <w:szCs w:val="20"/>
        </w:rPr>
      </w:pPr>
    </w:p>
    <w:p w:rsidR="0075523C" w:rsidRPr="00097CE5" w:rsidRDefault="0075523C" w:rsidP="00580E6E">
      <w:pPr>
        <w:tabs>
          <w:tab w:val="left" w:pos="1275"/>
        </w:tabs>
        <w:ind w:right="-2"/>
        <w:jc w:val="center"/>
        <w:rPr>
          <w:rFonts w:ascii="HG丸ｺﾞｼｯｸM-PRO" w:eastAsia="HG丸ｺﾞｼｯｸM-PRO" w:hAnsi="HG丸ｺﾞｼｯｸM-PRO"/>
          <w:b/>
          <w:bCs/>
          <w:color w:val="000000"/>
          <w:sz w:val="28"/>
          <w:szCs w:val="28"/>
        </w:rPr>
      </w:pPr>
      <w:bookmarkStart w:id="0" w:name="_Hlk52374192"/>
      <w:r w:rsidRPr="00097CE5">
        <w:rPr>
          <w:rFonts w:ascii="HG丸ｺﾞｼｯｸM-PRO" w:eastAsia="HG丸ｺﾞｼｯｸM-PRO" w:hAnsi="HG丸ｺﾞｼｯｸM-PRO" w:hint="eastAsia"/>
          <w:b/>
          <w:bCs/>
          <w:color w:val="000000"/>
          <w:sz w:val="28"/>
          <w:szCs w:val="28"/>
        </w:rPr>
        <w:t>第３１回全国競技かるた水沢大会</w:t>
      </w:r>
      <w:bookmarkEnd w:id="0"/>
      <w:r w:rsidRPr="00097CE5">
        <w:rPr>
          <w:rFonts w:ascii="HG丸ｺﾞｼｯｸM-PRO" w:eastAsia="HG丸ｺﾞｼｯｸM-PRO" w:hAnsi="HG丸ｺﾞｼｯｸM-PRO" w:hint="eastAsia"/>
          <w:b/>
          <w:bCs/>
          <w:color w:val="000000"/>
          <w:sz w:val="28"/>
          <w:szCs w:val="28"/>
        </w:rPr>
        <w:t>（</w:t>
      </w:r>
      <w:r w:rsidRPr="00097CE5">
        <w:rPr>
          <w:rFonts w:ascii="HG丸ｺﾞｼｯｸM-PRO" w:eastAsia="HG丸ｺﾞｼｯｸM-PRO" w:hAnsi="HG丸ｺﾞｼｯｸM-PRO"/>
          <w:b/>
          <w:bCs/>
          <w:color w:val="000000"/>
          <w:sz w:val="28"/>
          <w:szCs w:val="28"/>
        </w:rPr>
        <w:t>A</w:t>
      </w:r>
      <w:r w:rsidRPr="00097CE5">
        <w:rPr>
          <w:rFonts w:ascii="HG丸ｺﾞｼｯｸM-PRO" w:eastAsia="HG丸ｺﾞｼｯｸM-PRO" w:hAnsi="HG丸ｺﾞｼｯｸM-PRO" w:hint="eastAsia"/>
          <w:b/>
          <w:bCs/>
          <w:color w:val="000000"/>
          <w:sz w:val="28"/>
          <w:szCs w:val="28"/>
        </w:rPr>
        <w:t>級～</w:t>
      </w:r>
      <w:r w:rsidRPr="00097CE5">
        <w:rPr>
          <w:rFonts w:hAnsi="ＭＳ 明朝" w:hint="eastAsia"/>
          <w:b/>
          <w:bCs/>
          <w:color w:val="000000"/>
          <w:sz w:val="28"/>
          <w:szCs w:val="28"/>
        </w:rPr>
        <w:t>Ⅽ</w:t>
      </w:r>
      <w:r w:rsidRPr="00097CE5">
        <w:rPr>
          <w:rFonts w:ascii="HG丸ｺﾞｼｯｸM-PRO" w:eastAsia="HG丸ｺﾞｼｯｸM-PRO" w:hAnsi="HG丸ｺﾞｼｯｸM-PRO" w:hint="eastAsia"/>
          <w:b/>
          <w:bCs/>
          <w:color w:val="000000"/>
          <w:sz w:val="28"/>
          <w:szCs w:val="28"/>
        </w:rPr>
        <w:t>級）のご案内</w:t>
      </w:r>
    </w:p>
    <w:p w:rsidR="0075523C" w:rsidRPr="00097CE5" w:rsidRDefault="0075523C" w:rsidP="00580E6E">
      <w:pPr>
        <w:tabs>
          <w:tab w:val="left" w:pos="1275"/>
        </w:tabs>
        <w:ind w:right="-2"/>
        <w:jc w:val="center"/>
        <w:rPr>
          <w:rFonts w:ascii="HG丸ｺﾞｼｯｸM-PRO" w:eastAsia="HG丸ｺﾞｼｯｸM-PRO" w:hAnsi="HG丸ｺﾞｼｯｸM-PRO"/>
          <w:b/>
          <w:bCs/>
          <w:color w:val="000000"/>
          <w:sz w:val="22"/>
          <w:szCs w:val="22"/>
        </w:rPr>
      </w:pPr>
    </w:p>
    <w:p w:rsidR="0075523C" w:rsidRPr="00097CE5" w:rsidRDefault="0075523C" w:rsidP="00097CE5">
      <w:pPr>
        <w:rPr>
          <w:rFonts w:ascii="HG丸ｺﾞｼｯｸM-PRO" w:eastAsia="HG丸ｺﾞｼｯｸM-PRO" w:hAnsi="HG丸ｺﾞｼｯｸM-PRO"/>
          <w:bCs/>
          <w:color w:val="000000"/>
          <w:sz w:val="22"/>
          <w:szCs w:val="22"/>
        </w:rPr>
      </w:pP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 xml:space="preserve">　　　　　　　　　　　　　　　　　　　　　　　　　　　　　　　　　　　水沢かるた協会</w:t>
      </w:r>
    </w:p>
    <w:p w:rsidR="0075523C" w:rsidRPr="00097CE5" w:rsidRDefault="0075523C" w:rsidP="00097CE5">
      <w:pPr>
        <w:jc w:val="right"/>
        <w:rPr>
          <w:rFonts w:ascii="HG丸ｺﾞｼｯｸM-PRO" w:eastAsia="HG丸ｺﾞｼｯｸM-PRO" w:hAnsi="HG丸ｺﾞｼｯｸM-PRO"/>
          <w:bCs/>
          <w:color w:val="000000"/>
          <w:sz w:val="22"/>
          <w:szCs w:val="22"/>
        </w:rPr>
      </w:pP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会長　新田　裕之</w:t>
      </w:r>
    </w:p>
    <w:p w:rsidR="0075523C" w:rsidRPr="00097CE5" w:rsidRDefault="0075523C" w:rsidP="00097CE5">
      <w:pPr>
        <w:jc w:val="right"/>
        <w:rPr>
          <w:rFonts w:ascii="HG丸ｺﾞｼｯｸM-PRO" w:eastAsia="HG丸ｺﾞｼｯｸM-PRO" w:hAnsi="HG丸ｺﾞｼｯｸM-PRO"/>
          <w:bCs/>
          <w:color w:val="000000"/>
          <w:sz w:val="22"/>
          <w:szCs w:val="22"/>
        </w:rPr>
      </w:pPr>
    </w:p>
    <w:p w:rsidR="0075523C" w:rsidRPr="00097CE5" w:rsidRDefault="0075523C" w:rsidP="0015509C">
      <w:pPr>
        <w:rPr>
          <w:rFonts w:ascii="HG丸ｺﾞｼｯｸM-PRO" w:eastAsia="HG丸ｺﾞｼｯｸM-PRO" w:hAnsi="HG丸ｺﾞｼｯｸM-PRO"/>
          <w:bCs/>
          <w:color w:val="000000"/>
          <w:sz w:val="22"/>
          <w:szCs w:val="22"/>
        </w:rPr>
      </w:pP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 xml:space="preserve">　○○の候　かるた愛好の皆様方にはますますご清祥のことと存じ上げます。</w:t>
      </w:r>
    </w:p>
    <w:p w:rsidR="0075523C" w:rsidRPr="00097CE5" w:rsidRDefault="0075523C" w:rsidP="008D3EC4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 xml:space="preserve">　標記</w:t>
      </w:r>
      <w:r w:rsidRPr="00097CE5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大会を下記の要領で開催いたします。皆様お誘いあわせのうえ、ご参加くださいますようご案内申し上げます。</w:t>
      </w:r>
    </w:p>
    <w:p w:rsidR="0075523C" w:rsidRPr="00097CE5" w:rsidRDefault="0075523C" w:rsidP="009F2534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p w:rsidR="0075523C" w:rsidRPr="00097CE5" w:rsidRDefault="0075523C" w:rsidP="0011733D">
      <w:pPr>
        <w:pStyle w:val="NoteHeading"/>
        <w:rPr>
          <w:rFonts w:ascii="HG丸ｺﾞｼｯｸM-PRO" w:eastAsia="HG丸ｺﾞｼｯｸM-PRO" w:hAnsi="HG丸ｺﾞｼｯｸM-PRO"/>
          <w:sz w:val="22"/>
          <w:szCs w:val="22"/>
        </w:rPr>
      </w:pPr>
      <w:r w:rsidRPr="00097CE5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:rsidR="0075523C" w:rsidRPr="00097CE5" w:rsidRDefault="0075523C" w:rsidP="0011733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75523C" w:rsidRPr="00097CE5" w:rsidRDefault="0075523C" w:rsidP="00694DEC">
      <w:pPr>
        <w:rPr>
          <w:rFonts w:ascii="HG丸ｺﾞｼｯｸM-PRO" w:eastAsia="HG丸ｺﾞｼｯｸM-PRO" w:hAnsi="HG丸ｺﾞｼｯｸM-PRO"/>
          <w:bCs/>
          <w:color w:val="000000"/>
          <w:sz w:val="22"/>
          <w:szCs w:val="22"/>
        </w:rPr>
      </w:pP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 xml:space="preserve">　</w:t>
      </w: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１．日　　時　令和５年９月１０日（日）　受付締切　９時３０分</w:t>
      </w:r>
    </w:p>
    <w:p w:rsidR="0075523C" w:rsidRPr="00097CE5" w:rsidRDefault="0075523C" w:rsidP="008D3EC4">
      <w:pPr>
        <w:spacing w:line="32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 xml:space="preserve">　</w:t>
      </w: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 xml:space="preserve">２．会　　場　</w:t>
      </w:r>
      <w:r w:rsidRPr="00097CE5">
        <w:rPr>
          <w:rFonts w:ascii="HG丸ｺﾞｼｯｸM-PRO" w:eastAsia="HG丸ｺﾞｼｯｸM-PRO" w:hAnsi="HG丸ｺﾞｼｯｸM-PRO" w:hint="eastAsia"/>
          <w:sz w:val="22"/>
          <w:szCs w:val="22"/>
        </w:rPr>
        <w:t>奥州市総合福祉センター　１階　２階</w:t>
      </w:r>
    </w:p>
    <w:p w:rsidR="0075523C" w:rsidRPr="00097CE5" w:rsidRDefault="0075523C" w:rsidP="008D3EC4">
      <w:pPr>
        <w:spacing w:line="32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097CE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097CE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097CE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奥州市市水沢南町５番１２号　</w:t>
      </w:r>
      <w:r w:rsidRPr="00097CE5">
        <w:rPr>
          <w:rFonts w:hAnsi="ＭＳ 明朝" w:hint="eastAsia"/>
          <w:sz w:val="22"/>
          <w:szCs w:val="22"/>
        </w:rPr>
        <w:t>☎</w:t>
      </w:r>
      <w:r w:rsidRPr="00097CE5">
        <w:rPr>
          <w:rFonts w:ascii="HG丸ｺﾞｼｯｸM-PRO" w:eastAsia="HG丸ｺﾞｼｯｸM-PRO" w:hAnsi="HG丸ｺﾞｼｯｸM-PRO" w:hint="eastAsia"/>
          <w:sz w:val="22"/>
          <w:szCs w:val="22"/>
        </w:rPr>
        <w:t>０１９７－２５－６１５８</w:t>
      </w:r>
    </w:p>
    <w:p w:rsidR="0075523C" w:rsidRPr="00097CE5" w:rsidRDefault="0075523C" w:rsidP="00694DEC">
      <w:pPr>
        <w:tabs>
          <w:tab w:val="left" w:pos="1985"/>
        </w:tabs>
        <w:rPr>
          <w:rFonts w:ascii="HG丸ｺﾞｼｯｸM-PRO" w:eastAsia="HG丸ｺﾞｼｯｸM-PRO" w:hAnsi="HG丸ｺﾞｼｯｸM-PRO"/>
          <w:bCs/>
          <w:color w:val="000000"/>
          <w:sz w:val="22"/>
          <w:szCs w:val="22"/>
        </w:rPr>
      </w:pP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 xml:space="preserve">　</w:t>
      </w: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３．開催級・参加費</w:t>
      </w:r>
    </w:p>
    <w:p w:rsidR="0075523C" w:rsidRPr="00097CE5" w:rsidRDefault="0075523C" w:rsidP="00C5014E">
      <w:pPr>
        <w:tabs>
          <w:tab w:val="left" w:pos="1985"/>
        </w:tabs>
        <w:ind w:firstLineChars="300" w:firstLine="597"/>
        <w:rPr>
          <w:rFonts w:ascii="HG丸ｺﾞｼｯｸM-PRO" w:eastAsia="HG丸ｺﾞｼｯｸM-PRO" w:hAnsi="HG丸ｺﾞｼｯｸM-PRO"/>
          <w:bCs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 xml:space="preserve">　</w:t>
      </w: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 xml:space="preserve">　Ａ級－全日協</w:t>
      </w:r>
      <w:bookmarkStart w:id="1" w:name="_Hlk506108428"/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Ａ</w:t>
      </w:r>
      <w:bookmarkEnd w:id="1"/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級登録選手（４段以上）</w:t>
      </w:r>
      <w:r w:rsidRPr="00097CE5">
        <w:rPr>
          <w:rFonts w:ascii="HG丸ｺﾞｼｯｸM-PRO" w:eastAsia="HG丸ｺﾞｼｯｸM-PRO" w:hAnsi="HG丸ｺﾞｼｯｸM-PRO"/>
          <w:bCs/>
          <w:color w:val="000000"/>
          <w:sz w:val="22"/>
          <w:szCs w:val="22"/>
        </w:rPr>
        <w:tab/>
      </w: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参加費２，５００円</w:t>
      </w:r>
    </w:p>
    <w:p w:rsidR="0075523C" w:rsidRPr="00097CE5" w:rsidRDefault="0075523C" w:rsidP="00C5014E">
      <w:pPr>
        <w:tabs>
          <w:tab w:val="left" w:pos="5245"/>
        </w:tabs>
        <w:ind w:firstLineChars="300" w:firstLine="597"/>
        <w:rPr>
          <w:rFonts w:ascii="HG丸ｺﾞｼｯｸM-PRO" w:eastAsia="HG丸ｺﾞｼｯｸM-PRO" w:hAnsi="HG丸ｺﾞｼｯｸM-PRO"/>
          <w:bCs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 xml:space="preserve">　</w:t>
      </w: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 xml:space="preserve">　Ｂ級－全日協Ｂ級登録選手（</w:t>
      </w:r>
      <w:r w:rsidRPr="00097CE5">
        <w:rPr>
          <w:rFonts w:ascii="HG丸ｺﾞｼｯｸM-PRO" w:eastAsia="HG丸ｺﾞｼｯｸM-PRO" w:hAnsi="HG丸ｺﾞｼｯｸM-PRO"/>
          <w:bCs/>
          <w:color w:val="000000"/>
          <w:sz w:val="22"/>
          <w:szCs w:val="22"/>
        </w:rPr>
        <w:t>3</w:t>
      </w: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段）</w:t>
      </w:r>
      <w:bookmarkStart w:id="2" w:name="_Hlk126404173"/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 xml:space="preserve">　　　参加費２，５００円</w:t>
      </w:r>
      <w:bookmarkEnd w:id="2"/>
    </w:p>
    <w:p w:rsidR="0075523C" w:rsidRPr="00097CE5" w:rsidRDefault="0075523C" w:rsidP="00C5014E">
      <w:pPr>
        <w:tabs>
          <w:tab w:val="left" w:pos="1985"/>
        </w:tabs>
        <w:ind w:firstLineChars="300" w:firstLine="597"/>
        <w:rPr>
          <w:rFonts w:ascii="HG丸ｺﾞｼｯｸM-PRO" w:eastAsia="HG丸ｺﾞｼｯｸM-PRO" w:hAnsi="HG丸ｺﾞｼｯｸM-PRO"/>
          <w:bCs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 xml:space="preserve">　</w:t>
      </w: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 xml:space="preserve">　Ｃ級－全日協Ｃ級登録選手（</w:t>
      </w:r>
      <w:r w:rsidRPr="00097CE5">
        <w:rPr>
          <w:rFonts w:ascii="HG丸ｺﾞｼｯｸM-PRO" w:eastAsia="HG丸ｺﾞｼｯｸM-PRO" w:hAnsi="HG丸ｺﾞｼｯｸM-PRO"/>
          <w:bCs/>
          <w:color w:val="000000"/>
          <w:sz w:val="22"/>
          <w:szCs w:val="22"/>
        </w:rPr>
        <w:t>2</w:t>
      </w: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段）</w:t>
      </w:r>
      <w:r w:rsidRPr="00097CE5">
        <w:rPr>
          <w:rFonts w:ascii="HG丸ｺﾞｼｯｸM-PRO" w:eastAsia="HG丸ｺﾞｼｯｸM-PRO" w:hAnsi="HG丸ｺﾞｼｯｸM-PRO"/>
          <w:bCs/>
          <w:color w:val="000000"/>
          <w:sz w:val="22"/>
          <w:szCs w:val="22"/>
        </w:rPr>
        <w:tab/>
      </w: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参加費２，０００円</w:t>
      </w:r>
    </w:p>
    <w:p w:rsidR="0075523C" w:rsidRPr="00097CE5" w:rsidRDefault="0075523C" w:rsidP="00C5014E">
      <w:pPr>
        <w:tabs>
          <w:tab w:val="left" w:pos="1985"/>
        </w:tabs>
        <w:rPr>
          <w:rFonts w:ascii="HG丸ｺﾞｼｯｸM-PRO" w:eastAsia="HG丸ｺﾞｼｯｸM-PRO" w:hAnsi="HG丸ｺﾞｼｯｸM-PRO"/>
          <w:bCs/>
          <w:color w:val="000000"/>
          <w:sz w:val="22"/>
          <w:szCs w:val="22"/>
          <w:u w:val="wave"/>
        </w:rPr>
      </w:pP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 xml:space="preserve">　</w:t>
      </w: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 xml:space="preserve">４．競技方法　</w:t>
      </w:r>
      <w:r w:rsidRPr="00097CE5">
        <w:rPr>
          <w:rFonts w:ascii="HG丸ｺﾞｼｯｸM-PRO" w:eastAsia="HG丸ｺﾞｼｯｸM-PRO" w:hAnsi="HG丸ｺﾞｼｯｸM-PRO"/>
          <w:bCs/>
          <w:color w:val="000000"/>
          <w:sz w:val="22"/>
          <w:szCs w:val="22"/>
        </w:rPr>
        <w:t xml:space="preserve"> </w:t>
      </w: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トーナメント方式</w:t>
      </w:r>
    </w:p>
    <w:p w:rsidR="0075523C" w:rsidRPr="00097CE5" w:rsidRDefault="0075523C" w:rsidP="00C5014E">
      <w:pPr>
        <w:rPr>
          <w:rFonts w:ascii="HG丸ｺﾞｼｯｸM-PRO" w:eastAsia="HG丸ｺﾞｼｯｸM-PRO" w:hAnsi="HG丸ｺﾞｼｯｸM-PRO"/>
          <w:bCs/>
          <w:color w:val="000000"/>
          <w:sz w:val="22"/>
          <w:szCs w:val="22"/>
        </w:rPr>
      </w:pP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 xml:space="preserve">　</w:t>
      </w: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 xml:space="preserve">５．表　　彰　</w:t>
      </w:r>
      <w:r w:rsidRPr="00097CE5">
        <w:rPr>
          <w:rFonts w:ascii="HG丸ｺﾞｼｯｸM-PRO" w:eastAsia="HG丸ｺﾞｼｯｸM-PRO" w:hAnsi="HG丸ｺﾞｼｯｸM-PRO"/>
          <w:bCs/>
          <w:color w:val="000000"/>
          <w:sz w:val="22"/>
          <w:szCs w:val="22"/>
        </w:rPr>
        <w:t xml:space="preserve"> </w:t>
      </w: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各級４位まで（８名）</w:t>
      </w:r>
    </w:p>
    <w:p w:rsidR="0075523C" w:rsidRPr="00097CE5" w:rsidRDefault="0075523C" w:rsidP="00C5014E">
      <w:pPr>
        <w:rPr>
          <w:rFonts w:ascii="HG丸ｺﾞｼｯｸM-PRO" w:eastAsia="HG丸ｺﾞｼｯｸM-PRO" w:hAnsi="HG丸ｺﾞｼｯｸM-PRO"/>
          <w:bCs/>
          <w:color w:val="000000"/>
          <w:sz w:val="22"/>
          <w:szCs w:val="22"/>
        </w:rPr>
      </w:pP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 xml:space="preserve">　</w:t>
      </w:r>
      <w:r w:rsidRPr="00E6158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６．</w:t>
      </w:r>
      <w:r w:rsidRPr="00E61589">
        <w:rPr>
          <w:rFonts w:ascii="HG丸ｺﾞｼｯｸM-PRO" w:eastAsia="HG丸ｺﾞｼｯｸM-PRO" w:hAnsi="HG丸ｺﾞｼｯｸM-PRO" w:hint="eastAsia"/>
          <w:bCs/>
          <w:spacing w:val="46"/>
          <w:sz w:val="22"/>
          <w:szCs w:val="22"/>
          <w:fitText w:val="844" w:id="-1218813952"/>
        </w:rPr>
        <w:t>審判</w:t>
      </w:r>
      <w:r w:rsidRPr="00E61589">
        <w:rPr>
          <w:rFonts w:ascii="HG丸ｺﾞｼｯｸM-PRO" w:eastAsia="HG丸ｺﾞｼｯｸM-PRO" w:hAnsi="HG丸ｺﾞｼｯｸM-PRO" w:hint="eastAsia"/>
          <w:bCs/>
          <w:sz w:val="22"/>
          <w:szCs w:val="22"/>
          <w:fitText w:val="844" w:id="-1218813952"/>
        </w:rPr>
        <w:t>長</w:t>
      </w:r>
      <w:r w:rsidRPr="00E6158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</w:t>
      </w:r>
      <w:r w:rsidRPr="00E61589"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 </w:t>
      </w:r>
      <w:r w:rsidRPr="00E6158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新田　裕之　</w:t>
      </w:r>
      <w:r w:rsidRPr="00E61589">
        <w:rPr>
          <w:rFonts w:ascii="HG丸ｺﾞｼｯｸM-PRO" w:eastAsia="HG丸ｺﾞｼｯｸM-PRO" w:hAnsi="HG丸ｺﾞｼｯｸM-PRO"/>
          <w:bCs/>
          <w:sz w:val="22"/>
          <w:szCs w:val="22"/>
        </w:rPr>
        <w:t>7</w:t>
      </w:r>
      <w:r w:rsidRPr="00E6158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段　（全日本かるた協会公認審判員</w:t>
      </w: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）</w:t>
      </w:r>
    </w:p>
    <w:p w:rsidR="0075523C" w:rsidRPr="00E61589" w:rsidRDefault="0075523C" w:rsidP="00CB368D">
      <w:pPr>
        <w:rPr>
          <w:rFonts w:ascii="HG丸ｺﾞｼｯｸM-PRO" w:eastAsia="HG丸ｺﾞｼｯｸM-PRO" w:hAnsi="HG丸ｺﾞｼｯｸM-PRO"/>
          <w:bCs/>
          <w:sz w:val="22"/>
          <w:szCs w:val="22"/>
          <w:u w:val="wave"/>
        </w:rPr>
      </w:pPr>
      <w:r w:rsidRPr="00097CE5">
        <w:rPr>
          <w:rFonts w:ascii="HG丸ｺﾞｼｯｸM-PRO" w:eastAsia="HG丸ｺﾞｼｯｸM-PRO" w:hAnsi="HG丸ｺﾞｼｯｸM-PRO" w:cs="Times New Roman" w:hint="eastAsia"/>
          <w:bCs/>
          <w:color w:val="000000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bCs/>
          <w:color w:val="000000"/>
          <w:sz w:val="22"/>
          <w:szCs w:val="22"/>
        </w:rPr>
        <w:t xml:space="preserve">　</w:t>
      </w:r>
      <w:r w:rsidRPr="00E61589"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>７．</w:t>
      </w:r>
      <w:r w:rsidRPr="00E6158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読　　手　</w:t>
      </w:r>
      <w:r w:rsidRPr="00E61589">
        <w:rPr>
          <w:rFonts w:ascii="HG丸ｺﾞｼｯｸM-PRO" w:eastAsia="HG丸ｺﾞｼｯｸM-PRO" w:hAnsi="HG丸ｺﾞｼｯｸM-PRO"/>
          <w:bCs/>
          <w:sz w:val="22"/>
          <w:szCs w:val="22"/>
        </w:rPr>
        <w:t xml:space="preserve"> </w:t>
      </w:r>
      <w:r w:rsidRPr="00E6158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徳永　理枝　</w:t>
      </w:r>
      <w:r w:rsidRPr="00E61589">
        <w:rPr>
          <w:rFonts w:ascii="HG丸ｺﾞｼｯｸM-PRO" w:eastAsia="HG丸ｺﾞｼｯｸM-PRO" w:hAnsi="HG丸ｺﾞｼｯｸM-PRO"/>
          <w:bCs/>
          <w:sz w:val="22"/>
          <w:szCs w:val="22"/>
        </w:rPr>
        <w:t>7</w:t>
      </w:r>
      <w:r w:rsidRPr="00E6158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段　佐藤　美奈子　</w:t>
      </w:r>
      <w:r w:rsidRPr="00E61589">
        <w:rPr>
          <w:rFonts w:ascii="HG丸ｺﾞｼｯｸM-PRO" w:eastAsia="HG丸ｺﾞｼｯｸM-PRO" w:hAnsi="HG丸ｺﾞｼｯｸM-PRO"/>
          <w:bCs/>
          <w:sz w:val="22"/>
          <w:szCs w:val="22"/>
        </w:rPr>
        <w:t>3</w:t>
      </w:r>
      <w:r w:rsidRPr="00E6158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段（</w:t>
      </w:r>
      <w:r w:rsidRPr="00E61589">
        <w:rPr>
          <w:rFonts w:ascii="HG丸ｺﾞｼｯｸM-PRO" w:eastAsia="HG丸ｺﾞｼｯｸM-PRO" w:hAnsi="HG丸ｺﾞｼｯｸM-PRO" w:hint="eastAsia"/>
          <w:sz w:val="22"/>
          <w:szCs w:val="22"/>
        </w:rPr>
        <w:t>全日本かるた協会Ａ級公認読手）</w:t>
      </w:r>
    </w:p>
    <w:p w:rsidR="0075523C" w:rsidRPr="00E61589" w:rsidRDefault="0075523C" w:rsidP="00C5014E">
      <w:pPr>
        <w:ind w:left="169" w:hangingChars="85" w:hanging="169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E61589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８．申込方法</w:t>
      </w:r>
    </w:p>
    <w:p w:rsidR="0075523C" w:rsidRDefault="0075523C" w:rsidP="00F02CDF">
      <w:pPr>
        <w:ind w:left="597" w:hangingChars="300" w:hanging="597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 xml:space="preserve">　　　　</w:t>
      </w: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申込は別紙申込書に必要事項を入力の上、下記申込期間内に</w:t>
      </w:r>
      <w:r w:rsidRPr="00097CE5">
        <w:rPr>
          <w:rFonts w:ascii="HG丸ｺﾞｼｯｸM-PRO" w:eastAsia="HG丸ｺﾞｼｯｸM-PRO" w:hAnsi="HG丸ｺﾞｼｯｸM-PRO"/>
          <w:bCs/>
          <w:color w:val="000000"/>
          <w:sz w:val="22"/>
          <w:szCs w:val="22"/>
        </w:rPr>
        <w:t>Email</w:t>
      </w: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で</w:t>
      </w:r>
      <w:r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お</w:t>
      </w: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申込みください。</w:t>
      </w:r>
      <w:r w:rsidRPr="00097CE5">
        <w:rPr>
          <w:rFonts w:ascii="HG丸ｺﾞｼｯｸM-PRO" w:eastAsia="HG丸ｺﾞｼｯｸM-PRO" w:hAnsi="HG丸ｺﾞｼｯｸM-PRO" w:hint="eastAsia"/>
          <w:sz w:val="22"/>
          <w:szCs w:val="22"/>
        </w:rPr>
        <w:t>先着順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で受　　付いた</w:t>
      </w:r>
      <w:r w:rsidRPr="00097CE5">
        <w:rPr>
          <w:rFonts w:ascii="HG丸ｺﾞｼｯｸM-PRO" w:eastAsia="HG丸ｺﾞｼｯｸM-PRO" w:hAnsi="HG丸ｺﾞｼｯｸM-PRO" w:hint="eastAsia"/>
          <w:sz w:val="22"/>
          <w:szCs w:val="22"/>
        </w:rPr>
        <w:t>します。参加申込者数が制限人数を超えた場合は、抽選にて出場者を決定いたします。</w:t>
      </w:r>
    </w:p>
    <w:p w:rsidR="0075523C" w:rsidRPr="00097CE5" w:rsidRDefault="0075523C" w:rsidP="00F02CDF">
      <w:pPr>
        <w:rPr>
          <w:rFonts w:ascii="HG丸ｺﾞｼｯｸM-PRO" w:eastAsia="HG丸ｺﾞｼｯｸM-PRO" w:hAnsi="HG丸ｺﾞｼｯｸM-PRO"/>
          <w:bCs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Pr="00097CE5">
        <w:rPr>
          <w:rFonts w:ascii="HG丸ｺﾞｼｯｸM-PRO" w:eastAsia="HG丸ｺﾞｼｯｸM-PRO" w:hAnsi="HG丸ｺﾞｼｯｸM-PRO" w:hint="eastAsia"/>
          <w:sz w:val="22"/>
          <w:szCs w:val="22"/>
        </w:rPr>
        <w:t>なお、会場の都合により</w:t>
      </w:r>
      <w:r w:rsidRPr="008046C7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  <w:u w:val="wave"/>
        </w:rPr>
        <w:t>各級とも出場選手を６４名まで</w:t>
      </w:r>
      <w:r w:rsidRPr="00097CE5">
        <w:rPr>
          <w:rFonts w:ascii="HG丸ｺﾞｼｯｸM-PRO" w:eastAsia="HG丸ｺﾞｼｯｸM-PRO" w:hAnsi="HG丸ｺﾞｼｯｸM-PRO" w:hint="eastAsia"/>
          <w:sz w:val="22"/>
          <w:szCs w:val="22"/>
        </w:rPr>
        <w:t>とさせて頂きますのでご了承ください。</w:t>
      </w:r>
    </w:p>
    <w:p w:rsidR="0075523C" w:rsidRPr="00097CE5" w:rsidRDefault="0075523C" w:rsidP="00C5014E">
      <w:pPr>
        <w:tabs>
          <w:tab w:val="left" w:pos="1985"/>
        </w:tabs>
        <w:rPr>
          <w:rFonts w:ascii="HG丸ｺﾞｼｯｸM-PRO" w:eastAsia="HG丸ｺﾞｼｯｸM-PRO" w:hAnsi="HG丸ｺﾞｼｯｸM-PRO"/>
          <w:bCs/>
          <w:color w:val="000000"/>
          <w:sz w:val="22"/>
          <w:szCs w:val="22"/>
          <w:u w:val="wave"/>
        </w:rPr>
      </w:pP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 xml:space="preserve">　　</w:t>
      </w: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申込期間</w:t>
      </w:r>
      <w:r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：</w:t>
      </w:r>
      <w:r w:rsidRPr="00010317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７月</w:t>
      </w:r>
      <w:r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２６</w:t>
      </w:r>
      <w:r w:rsidRPr="00010317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日（</w:t>
      </w:r>
      <w:r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水</w:t>
      </w:r>
      <w:r w:rsidRPr="00010317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）１０時</w:t>
      </w:r>
      <w:r w:rsidRPr="00010317">
        <w:rPr>
          <w:rFonts w:ascii="HG丸ｺﾞｼｯｸM-PRO" w:eastAsia="HG丸ｺﾞｼｯｸM-PRO" w:hAnsi="HG丸ｺﾞｼｯｸM-PRO"/>
          <w:bCs/>
          <w:color w:val="000000"/>
          <w:sz w:val="22"/>
          <w:szCs w:val="22"/>
        </w:rPr>
        <w:t xml:space="preserve"> </w:t>
      </w:r>
      <w:r w:rsidRPr="00010317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～</w:t>
      </w:r>
      <w:r w:rsidRPr="00010317">
        <w:rPr>
          <w:rFonts w:ascii="HG丸ｺﾞｼｯｸM-PRO" w:eastAsia="HG丸ｺﾞｼｯｸM-PRO" w:hAnsi="HG丸ｺﾞｼｯｸM-PRO"/>
          <w:bCs/>
          <w:color w:val="000000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８月４日</w:t>
      </w:r>
      <w:r w:rsidRPr="00010317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（</w:t>
      </w:r>
      <w:r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金</w:t>
      </w:r>
      <w:r w:rsidRPr="00010317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）２０時まで</w:t>
      </w:r>
    </w:p>
    <w:p w:rsidR="0075523C" w:rsidRPr="00097CE5" w:rsidRDefault="0075523C" w:rsidP="00EC2D2E">
      <w:pPr>
        <w:spacing w:line="320" w:lineRule="exact"/>
        <w:ind w:right="392"/>
        <w:rPr>
          <w:rFonts w:ascii="HG丸ｺﾞｼｯｸM-PRO" w:eastAsia="HG丸ｺﾞｼｯｸM-PRO" w:hAnsi="HG丸ｺﾞｼｯｸM-PRO"/>
          <w:sz w:val="22"/>
          <w:szCs w:val="22"/>
        </w:rPr>
      </w:pPr>
      <w:r w:rsidRPr="00097CE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010317">
        <w:rPr>
          <w:rFonts w:ascii="HG丸ｺﾞｼｯｸM-PRO" w:eastAsia="HG丸ｺﾞｼｯｸM-PRO" w:hAnsi="HG丸ｺﾞｼｯｸM-PRO" w:hint="eastAsia"/>
          <w:spacing w:val="56"/>
          <w:sz w:val="22"/>
          <w:szCs w:val="22"/>
          <w:fitText w:val="884" w:id="-1218813951"/>
        </w:rPr>
        <w:t>申込</w:t>
      </w:r>
      <w:r w:rsidRPr="00010317">
        <w:rPr>
          <w:rFonts w:ascii="HG丸ｺﾞｼｯｸM-PRO" w:eastAsia="HG丸ｺﾞｼｯｸM-PRO" w:hAnsi="HG丸ｺﾞｼｯｸM-PRO" w:hint="eastAsia"/>
          <w:sz w:val="22"/>
          <w:szCs w:val="22"/>
          <w:fitText w:val="884" w:id="-1218813951"/>
        </w:rPr>
        <w:t>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Pr="00097CE5">
        <w:rPr>
          <w:rFonts w:ascii="HG丸ｺﾞｼｯｸM-PRO" w:eastAsia="HG丸ｺﾞｼｯｸM-PRO" w:hAnsi="HG丸ｺﾞｼｯｸM-PRO" w:hint="eastAsia"/>
          <w:sz w:val="22"/>
          <w:szCs w:val="22"/>
        </w:rPr>
        <w:t>水沢かるた協会事務局　　守谷　健</w:t>
      </w:r>
    </w:p>
    <w:p w:rsidR="0075523C" w:rsidRPr="00097CE5" w:rsidRDefault="0075523C" w:rsidP="00463F44">
      <w:pPr>
        <w:spacing w:line="32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097CE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097CE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097CE5">
        <w:rPr>
          <w:rFonts w:ascii="HG丸ｺﾞｼｯｸM-PRO" w:eastAsia="HG丸ｺﾞｼｯｸM-PRO" w:hAnsi="HG丸ｺﾞｼｯｸM-PRO" w:hint="eastAsia"/>
          <w:sz w:val="22"/>
          <w:szCs w:val="22"/>
        </w:rPr>
        <w:t>メールアドレス：</w:t>
      </w:r>
      <w:hyperlink r:id="rId7" w:history="1">
        <w:r w:rsidRPr="00097CE5">
          <w:rPr>
            <w:rStyle w:val="Hyperlink"/>
            <w:rFonts w:ascii="HG丸ｺﾞｼｯｸM-PRO" w:eastAsia="HG丸ｺﾞｼｯｸM-PRO" w:hAnsi="HG丸ｺﾞｼｯｸM-PRO" w:cs="ＭＳ 明朝"/>
            <w:sz w:val="22"/>
            <w:szCs w:val="22"/>
          </w:rPr>
          <w:t>mizusawakaruta@gmail.com</w:t>
        </w:r>
      </w:hyperlink>
    </w:p>
    <w:p w:rsidR="0075523C" w:rsidRPr="00097CE5" w:rsidRDefault="0075523C" w:rsidP="00EC2D2E">
      <w:pPr>
        <w:spacing w:line="32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097CE5">
        <w:rPr>
          <w:rFonts w:ascii="HG丸ｺﾞｼｯｸM-PRO" w:eastAsia="HG丸ｺﾞｼｯｸM-PRO" w:hAnsi="HG丸ｺﾞｼｯｸM-PRO" w:hint="eastAsia"/>
          <w:sz w:val="22"/>
          <w:szCs w:val="22"/>
        </w:rPr>
        <w:t>９．参加費の納入について</w:t>
      </w:r>
    </w:p>
    <w:p w:rsidR="0075523C" w:rsidRPr="00097CE5" w:rsidRDefault="0075523C" w:rsidP="00F02CDF">
      <w:pPr>
        <w:tabs>
          <w:tab w:val="left" w:pos="1985"/>
        </w:tabs>
        <w:ind w:left="597" w:hangingChars="300" w:hanging="597"/>
        <w:rPr>
          <w:rFonts w:ascii="HG丸ｺﾞｼｯｸM-PRO" w:eastAsia="HG丸ｺﾞｼｯｸM-PRO" w:hAnsi="HG丸ｺﾞｼｯｸM-PRO" w:cs="Times New Roman"/>
          <w:bCs/>
          <w:color w:val="000000"/>
          <w:sz w:val="22"/>
          <w:szCs w:val="22"/>
        </w:rPr>
      </w:pP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 xml:space="preserve">　　　</w:t>
      </w: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本大会の</w:t>
      </w:r>
      <w:r w:rsidRPr="008046C7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  <w:u w:val="wave"/>
        </w:rPr>
        <w:t>参加費は前納</w:t>
      </w: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です。参加者確定後に名簿を配信予定です。その際に、振込先、納入期限等の</w:t>
      </w:r>
      <w:r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 xml:space="preserve">　</w:t>
      </w: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詳細をお知らせしますので、</w:t>
      </w:r>
      <w:r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名簿をご確認のうえ</w:t>
      </w:r>
      <w:r w:rsidRPr="00097CE5"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各会でまとめて振り込んでください。</w:t>
      </w:r>
      <w:r>
        <w:rPr>
          <w:rFonts w:ascii="HG丸ｺﾞｼｯｸM-PRO" w:eastAsia="HG丸ｺﾞｼｯｸM-PRO" w:hAnsi="HG丸ｺﾞｼｯｸM-PRO" w:hint="eastAsia"/>
          <w:bCs/>
          <w:color w:val="000000"/>
          <w:sz w:val="22"/>
          <w:szCs w:val="22"/>
        </w:rPr>
        <w:t>振込手数料は納入者負担となります。</w:t>
      </w:r>
    </w:p>
    <w:p w:rsidR="0075523C" w:rsidRPr="00097CE5" w:rsidRDefault="0075523C" w:rsidP="0016437F">
      <w:pPr>
        <w:snapToGrid w:val="0"/>
        <w:ind w:left="1393" w:hangingChars="700" w:hanging="1393"/>
        <w:rPr>
          <w:rFonts w:ascii="HG丸ｺﾞｼｯｸM-PRO" w:eastAsia="HG丸ｺﾞｼｯｸM-PRO" w:hAnsi="HG丸ｺﾞｼｯｸM-PRO" w:cs="Times New Roman"/>
          <w:bCs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　</w:t>
      </w:r>
      <w:r w:rsidRPr="00097CE5"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>１０．その他</w:t>
      </w:r>
    </w:p>
    <w:p w:rsidR="0075523C" w:rsidRPr="00097CE5" w:rsidRDefault="0075523C" w:rsidP="00F02CDF">
      <w:pPr>
        <w:snapToGrid w:val="0"/>
        <w:ind w:left="597" w:hangingChars="300" w:hanging="597"/>
        <w:rPr>
          <w:rFonts w:ascii="HG丸ｺﾞｼｯｸM-PRO" w:eastAsia="HG丸ｺﾞｼｯｸM-PRO" w:hAnsi="HG丸ｺﾞｼｯｸM-PRO" w:cs="Times New Roman"/>
          <w:bCs/>
          <w:sz w:val="22"/>
          <w:szCs w:val="22"/>
        </w:rPr>
      </w:pPr>
      <w:r w:rsidRPr="00097CE5"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　　　</w:t>
      </w:r>
      <w:r w:rsidRPr="00097CE5"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>本大会は３月２５日付けの全日本かるた協会から示されたガイドラインに沿って、開催しますので、皆様のご協力をお願いします。</w:t>
      </w:r>
    </w:p>
    <w:p w:rsidR="0075523C" w:rsidRPr="00097CE5" w:rsidRDefault="0075523C" w:rsidP="00F02CDF">
      <w:pPr>
        <w:snapToGrid w:val="0"/>
        <w:ind w:left="597" w:hangingChars="300" w:hanging="597"/>
        <w:rPr>
          <w:rFonts w:ascii="HG丸ｺﾞｼｯｸM-PRO" w:eastAsia="HG丸ｺﾞｼｯｸM-PRO" w:hAnsi="HG丸ｺﾞｼｯｸM-PRO" w:cs="Times New Roman"/>
          <w:bCs/>
          <w:sz w:val="22"/>
          <w:szCs w:val="22"/>
        </w:rPr>
      </w:pPr>
      <w:r w:rsidRPr="00097CE5"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　　　</w:t>
      </w:r>
      <w:r w:rsidRPr="00097CE5"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>出場選手及び入賞者の氏名は、全日協</w:t>
      </w:r>
      <w:r w:rsidRPr="00097CE5">
        <w:rPr>
          <w:rFonts w:ascii="HG丸ｺﾞｼｯｸM-PRO" w:eastAsia="HG丸ｺﾞｼｯｸM-PRO" w:hAnsi="HG丸ｺﾞｼｯｸM-PRO" w:cs="Times New Roman"/>
          <w:bCs/>
          <w:sz w:val="22"/>
          <w:szCs w:val="22"/>
        </w:rPr>
        <w:t>HP</w:t>
      </w:r>
      <w:r w:rsidRPr="00097CE5"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>に掲載されるほか、報道機関にお知らせする場合がありますので、ご了承の上申込願います。</w:t>
      </w:r>
    </w:p>
    <w:p w:rsidR="0075523C" w:rsidRPr="00097CE5" w:rsidRDefault="0075523C" w:rsidP="00F02CDF">
      <w:pPr>
        <w:snapToGrid w:val="0"/>
        <w:ind w:left="597" w:hangingChars="300" w:hanging="597"/>
        <w:rPr>
          <w:rFonts w:ascii="HG丸ｺﾞｼｯｸM-PRO" w:eastAsia="HG丸ｺﾞｼｯｸM-PRO" w:hAnsi="HG丸ｺﾞｼｯｸM-PRO" w:cs="Times New Roman"/>
          <w:bCs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 xml:space="preserve">　　　　</w:t>
      </w:r>
      <w:r w:rsidRPr="0063533C"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>Ｄ級並びにＥ級についても後日、大会を開催する予定</w:t>
      </w:r>
      <w:r>
        <w:rPr>
          <w:rFonts w:ascii="HG丸ｺﾞｼｯｸM-PRO" w:eastAsia="HG丸ｺﾞｼｯｸM-PRO" w:hAnsi="HG丸ｺﾞｼｯｸM-PRO" w:cs="Times New Roman" w:hint="eastAsia"/>
          <w:bCs/>
          <w:sz w:val="22"/>
          <w:szCs w:val="22"/>
        </w:rPr>
        <w:t>です。開催日時等が決まりましたら、ご案内いたします。</w:t>
      </w:r>
    </w:p>
    <w:p w:rsidR="0075523C" w:rsidRPr="00D269FA" w:rsidRDefault="0075523C" w:rsidP="00CB368D">
      <w:pPr>
        <w:snapToGrid w:val="0"/>
        <w:rPr>
          <w:rFonts w:ascii="HG丸ｺﾞｼｯｸM-PRO" w:eastAsia="HG丸ｺﾞｼｯｸM-PRO" w:hAnsi="HG丸ｺﾞｼｯｸM-PRO" w:cs="Times New Roman"/>
          <w:bCs/>
          <w:sz w:val="22"/>
          <w:szCs w:val="22"/>
        </w:rPr>
      </w:pPr>
    </w:p>
    <w:p w:rsidR="0075523C" w:rsidRPr="00097CE5" w:rsidRDefault="0075523C" w:rsidP="000067A5">
      <w:pPr>
        <w:ind w:leftChars="100" w:left="219"/>
        <w:jc w:val="right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097CE5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公認：（一社）全日本かるた協会公認</w:t>
      </w:r>
    </w:p>
    <w:p w:rsidR="0075523C" w:rsidRPr="00097CE5" w:rsidRDefault="0075523C" w:rsidP="000067A5">
      <w:pPr>
        <w:ind w:leftChars="700" w:left="1533" w:right="30" w:firstLineChars="1600" w:firstLine="3185"/>
        <w:jc w:val="right"/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097CE5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主催：水沢かるた協会</w:t>
      </w:r>
    </w:p>
    <w:p w:rsidR="0075523C" w:rsidRPr="00097CE5" w:rsidRDefault="0075523C" w:rsidP="0014426D">
      <w:pPr>
        <w:ind w:leftChars="700" w:left="1533" w:right="30" w:firstLineChars="1600" w:firstLine="3185"/>
        <w:jc w:val="right"/>
        <w:rPr>
          <w:rFonts w:ascii="HG丸ｺﾞｼｯｸM-PRO" w:eastAsia="HG丸ｺﾞｼｯｸM-PRO" w:hAnsi="HG丸ｺﾞｼｯｸM-PRO"/>
          <w:color w:val="000000"/>
          <w:sz w:val="21"/>
          <w:szCs w:val="21"/>
        </w:rPr>
      </w:pPr>
      <w:r w:rsidRPr="00097CE5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後援</w:t>
      </w:r>
      <w:r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：胆江日日新聞社</w:t>
      </w:r>
    </w:p>
    <w:sectPr w:rsidR="0075523C" w:rsidRPr="00097CE5" w:rsidSect="00D269FA">
      <w:pgSz w:w="11906" w:h="16838" w:code="9"/>
      <w:pgMar w:top="851" w:right="1021" w:bottom="567" w:left="1021" w:header="720" w:footer="720" w:gutter="0"/>
      <w:cols w:space="720"/>
      <w:noEndnote/>
      <w:docGrid w:type="linesAndChars" w:linePitch="328" w:charSpace="-4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23C" w:rsidRDefault="0075523C" w:rsidP="00722793">
      <w:r>
        <w:separator/>
      </w:r>
    </w:p>
  </w:endnote>
  <w:endnote w:type="continuationSeparator" w:id="0">
    <w:p w:rsidR="0075523C" w:rsidRDefault="0075523C" w:rsidP="00722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23C" w:rsidRDefault="0075523C" w:rsidP="00722793">
      <w:r>
        <w:separator/>
      </w:r>
    </w:p>
  </w:footnote>
  <w:footnote w:type="continuationSeparator" w:id="0">
    <w:p w:rsidR="0075523C" w:rsidRDefault="0075523C" w:rsidP="00722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96B22"/>
    <w:multiLevelType w:val="hybridMultilevel"/>
    <w:tmpl w:val="643CD514"/>
    <w:lvl w:ilvl="0" w:tplc="A3A0C8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219"/>
  <w:drawingGridVerticalSpacing w:val="164"/>
  <w:displayVerticalDrawingGridEvery w:val="2"/>
  <w:doNotShadeFormData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BBD"/>
    <w:rsid w:val="000067A5"/>
    <w:rsid w:val="00010317"/>
    <w:rsid w:val="00031F9F"/>
    <w:rsid w:val="000466F7"/>
    <w:rsid w:val="00052F75"/>
    <w:rsid w:val="00060BFA"/>
    <w:rsid w:val="000634A2"/>
    <w:rsid w:val="000835ED"/>
    <w:rsid w:val="0008380C"/>
    <w:rsid w:val="000874D3"/>
    <w:rsid w:val="0008751E"/>
    <w:rsid w:val="000923EB"/>
    <w:rsid w:val="00097CE5"/>
    <w:rsid w:val="000A0DA6"/>
    <w:rsid w:val="000B5E6A"/>
    <w:rsid w:val="000D495E"/>
    <w:rsid w:val="000D675F"/>
    <w:rsid w:val="000E0B1C"/>
    <w:rsid w:val="000E13A5"/>
    <w:rsid w:val="000E15C3"/>
    <w:rsid w:val="000F1755"/>
    <w:rsid w:val="0011733D"/>
    <w:rsid w:val="00124EB4"/>
    <w:rsid w:val="00136CE8"/>
    <w:rsid w:val="00136D06"/>
    <w:rsid w:val="0014426D"/>
    <w:rsid w:val="0014609A"/>
    <w:rsid w:val="001536B8"/>
    <w:rsid w:val="0015509C"/>
    <w:rsid w:val="00157CDA"/>
    <w:rsid w:val="00160B95"/>
    <w:rsid w:val="0016437F"/>
    <w:rsid w:val="001660FD"/>
    <w:rsid w:val="00174784"/>
    <w:rsid w:val="00175997"/>
    <w:rsid w:val="001911CB"/>
    <w:rsid w:val="001A0D4C"/>
    <w:rsid w:val="001A71E0"/>
    <w:rsid w:val="001C25BB"/>
    <w:rsid w:val="001D35B5"/>
    <w:rsid w:val="001E51D1"/>
    <w:rsid w:val="001F1BE1"/>
    <w:rsid w:val="0020701B"/>
    <w:rsid w:val="00235536"/>
    <w:rsid w:val="002379BE"/>
    <w:rsid w:val="0025394A"/>
    <w:rsid w:val="002854CD"/>
    <w:rsid w:val="00287A56"/>
    <w:rsid w:val="00294E9D"/>
    <w:rsid w:val="002A2179"/>
    <w:rsid w:val="002A4F9A"/>
    <w:rsid w:val="002B1717"/>
    <w:rsid w:val="002B71EA"/>
    <w:rsid w:val="002F1457"/>
    <w:rsid w:val="002F658F"/>
    <w:rsid w:val="0033131F"/>
    <w:rsid w:val="00331F37"/>
    <w:rsid w:val="003538D9"/>
    <w:rsid w:val="00367063"/>
    <w:rsid w:val="00371D1F"/>
    <w:rsid w:val="0037687D"/>
    <w:rsid w:val="00392B5B"/>
    <w:rsid w:val="003A604E"/>
    <w:rsid w:val="003B17B1"/>
    <w:rsid w:val="003B5F23"/>
    <w:rsid w:val="003E54CC"/>
    <w:rsid w:val="003F4D79"/>
    <w:rsid w:val="004019F5"/>
    <w:rsid w:val="0041312E"/>
    <w:rsid w:val="00414623"/>
    <w:rsid w:val="00431908"/>
    <w:rsid w:val="0043763F"/>
    <w:rsid w:val="0044547B"/>
    <w:rsid w:val="00463F44"/>
    <w:rsid w:val="004A4EB4"/>
    <w:rsid w:val="004F455F"/>
    <w:rsid w:val="00515AE4"/>
    <w:rsid w:val="005247DA"/>
    <w:rsid w:val="00533CA1"/>
    <w:rsid w:val="00547FDC"/>
    <w:rsid w:val="00554A56"/>
    <w:rsid w:val="00555B60"/>
    <w:rsid w:val="00570ED6"/>
    <w:rsid w:val="005805DB"/>
    <w:rsid w:val="00580E6E"/>
    <w:rsid w:val="00581B86"/>
    <w:rsid w:val="00581F31"/>
    <w:rsid w:val="005A2CDD"/>
    <w:rsid w:val="005A4F19"/>
    <w:rsid w:val="005B3172"/>
    <w:rsid w:val="005C04CF"/>
    <w:rsid w:val="005F4789"/>
    <w:rsid w:val="005F6F9F"/>
    <w:rsid w:val="00601CF8"/>
    <w:rsid w:val="00606565"/>
    <w:rsid w:val="0061589E"/>
    <w:rsid w:val="00624F16"/>
    <w:rsid w:val="0063533C"/>
    <w:rsid w:val="006406DE"/>
    <w:rsid w:val="00694DEC"/>
    <w:rsid w:val="006B057D"/>
    <w:rsid w:val="006B46F1"/>
    <w:rsid w:val="006C2E55"/>
    <w:rsid w:val="006D089C"/>
    <w:rsid w:val="006F3C81"/>
    <w:rsid w:val="00705CF9"/>
    <w:rsid w:val="00722793"/>
    <w:rsid w:val="00743809"/>
    <w:rsid w:val="0075523C"/>
    <w:rsid w:val="00771969"/>
    <w:rsid w:val="0077666B"/>
    <w:rsid w:val="007A2837"/>
    <w:rsid w:val="007C5AC4"/>
    <w:rsid w:val="007C6520"/>
    <w:rsid w:val="007E1D42"/>
    <w:rsid w:val="007E6B85"/>
    <w:rsid w:val="008046C7"/>
    <w:rsid w:val="00807636"/>
    <w:rsid w:val="0081452D"/>
    <w:rsid w:val="00820447"/>
    <w:rsid w:val="00823AC9"/>
    <w:rsid w:val="0082609F"/>
    <w:rsid w:val="008426A5"/>
    <w:rsid w:val="00844BAD"/>
    <w:rsid w:val="00857402"/>
    <w:rsid w:val="00862CC2"/>
    <w:rsid w:val="00884FE6"/>
    <w:rsid w:val="00887E18"/>
    <w:rsid w:val="008A29C2"/>
    <w:rsid w:val="008A550F"/>
    <w:rsid w:val="008A64E9"/>
    <w:rsid w:val="008B2CED"/>
    <w:rsid w:val="008D3EC4"/>
    <w:rsid w:val="008D4F27"/>
    <w:rsid w:val="008E7B9A"/>
    <w:rsid w:val="008F508E"/>
    <w:rsid w:val="00922A0D"/>
    <w:rsid w:val="0092585A"/>
    <w:rsid w:val="0092618F"/>
    <w:rsid w:val="00942C00"/>
    <w:rsid w:val="00946C87"/>
    <w:rsid w:val="009539E1"/>
    <w:rsid w:val="009646AB"/>
    <w:rsid w:val="00977B7C"/>
    <w:rsid w:val="00983700"/>
    <w:rsid w:val="0099148E"/>
    <w:rsid w:val="00996BA0"/>
    <w:rsid w:val="009A349A"/>
    <w:rsid w:val="009A5D2A"/>
    <w:rsid w:val="009C349B"/>
    <w:rsid w:val="009E4882"/>
    <w:rsid w:val="009E4BD3"/>
    <w:rsid w:val="009E52E9"/>
    <w:rsid w:val="009F04CA"/>
    <w:rsid w:val="009F1565"/>
    <w:rsid w:val="009F2534"/>
    <w:rsid w:val="009F32F1"/>
    <w:rsid w:val="00A002F2"/>
    <w:rsid w:val="00A267D2"/>
    <w:rsid w:val="00A34BE7"/>
    <w:rsid w:val="00A353C2"/>
    <w:rsid w:val="00A36E1E"/>
    <w:rsid w:val="00A45AF0"/>
    <w:rsid w:val="00A60609"/>
    <w:rsid w:val="00A61C22"/>
    <w:rsid w:val="00A64EE3"/>
    <w:rsid w:val="00A75E4C"/>
    <w:rsid w:val="00A85D17"/>
    <w:rsid w:val="00A909B7"/>
    <w:rsid w:val="00AA759E"/>
    <w:rsid w:val="00AA7EBF"/>
    <w:rsid w:val="00AB1BB9"/>
    <w:rsid w:val="00AB36CF"/>
    <w:rsid w:val="00AB47F6"/>
    <w:rsid w:val="00AB61DB"/>
    <w:rsid w:val="00AD21EC"/>
    <w:rsid w:val="00AE6D96"/>
    <w:rsid w:val="00B05B82"/>
    <w:rsid w:val="00B12D8D"/>
    <w:rsid w:val="00B201FD"/>
    <w:rsid w:val="00B46BB5"/>
    <w:rsid w:val="00B534BA"/>
    <w:rsid w:val="00B60C93"/>
    <w:rsid w:val="00B66CDA"/>
    <w:rsid w:val="00B729CA"/>
    <w:rsid w:val="00B80438"/>
    <w:rsid w:val="00B90D41"/>
    <w:rsid w:val="00B92BBD"/>
    <w:rsid w:val="00BA25AC"/>
    <w:rsid w:val="00BB2679"/>
    <w:rsid w:val="00BB2A85"/>
    <w:rsid w:val="00BC136F"/>
    <w:rsid w:val="00BD0834"/>
    <w:rsid w:val="00BE3C49"/>
    <w:rsid w:val="00BF1ECE"/>
    <w:rsid w:val="00BF7892"/>
    <w:rsid w:val="00C15BBF"/>
    <w:rsid w:val="00C17DF7"/>
    <w:rsid w:val="00C24288"/>
    <w:rsid w:val="00C30C6E"/>
    <w:rsid w:val="00C34DFB"/>
    <w:rsid w:val="00C5014E"/>
    <w:rsid w:val="00C71736"/>
    <w:rsid w:val="00C9363C"/>
    <w:rsid w:val="00CA6E08"/>
    <w:rsid w:val="00CB33DF"/>
    <w:rsid w:val="00CB368D"/>
    <w:rsid w:val="00CC457A"/>
    <w:rsid w:val="00CD7404"/>
    <w:rsid w:val="00CF1AD0"/>
    <w:rsid w:val="00CF3DC3"/>
    <w:rsid w:val="00D126FE"/>
    <w:rsid w:val="00D15B9E"/>
    <w:rsid w:val="00D233FB"/>
    <w:rsid w:val="00D2427D"/>
    <w:rsid w:val="00D269FA"/>
    <w:rsid w:val="00D547F1"/>
    <w:rsid w:val="00D561BE"/>
    <w:rsid w:val="00D562A3"/>
    <w:rsid w:val="00D75320"/>
    <w:rsid w:val="00DC259A"/>
    <w:rsid w:val="00DE2166"/>
    <w:rsid w:val="00DE6B77"/>
    <w:rsid w:val="00DF52E3"/>
    <w:rsid w:val="00E2161C"/>
    <w:rsid w:val="00E27FC6"/>
    <w:rsid w:val="00E31962"/>
    <w:rsid w:val="00E4596C"/>
    <w:rsid w:val="00E47660"/>
    <w:rsid w:val="00E50F66"/>
    <w:rsid w:val="00E61589"/>
    <w:rsid w:val="00E75024"/>
    <w:rsid w:val="00E77EC3"/>
    <w:rsid w:val="00E95C9D"/>
    <w:rsid w:val="00EA4272"/>
    <w:rsid w:val="00EA77AF"/>
    <w:rsid w:val="00EB4937"/>
    <w:rsid w:val="00EB52E1"/>
    <w:rsid w:val="00EC2D2E"/>
    <w:rsid w:val="00EC61D3"/>
    <w:rsid w:val="00ED1775"/>
    <w:rsid w:val="00ED5F5E"/>
    <w:rsid w:val="00EE05CD"/>
    <w:rsid w:val="00EE4127"/>
    <w:rsid w:val="00EF19F9"/>
    <w:rsid w:val="00EF2758"/>
    <w:rsid w:val="00F02565"/>
    <w:rsid w:val="00F02CDF"/>
    <w:rsid w:val="00F30AB3"/>
    <w:rsid w:val="00F32453"/>
    <w:rsid w:val="00F345AB"/>
    <w:rsid w:val="00F35D88"/>
    <w:rsid w:val="00F36DD9"/>
    <w:rsid w:val="00F434F3"/>
    <w:rsid w:val="00F57A49"/>
    <w:rsid w:val="00F63D00"/>
    <w:rsid w:val="00F66543"/>
    <w:rsid w:val="00F73223"/>
    <w:rsid w:val="00F73D85"/>
    <w:rsid w:val="00F74A78"/>
    <w:rsid w:val="00FA64D6"/>
    <w:rsid w:val="00FB59CE"/>
    <w:rsid w:val="00FC278D"/>
    <w:rsid w:val="00FC5322"/>
    <w:rsid w:val="00FC5AA8"/>
    <w:rsid w:val="00FE0CD4"/>
    <w:rsid w:val="00FE70F1"/>
    <w:rsid w:val="00FF083B"/>
    <w:rsid w:val="00FF0A28"/>
    <w:rsid w:val="00FF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A85"/>
    <w:pPr>
      <w:widowControl w:val="0"/>
      <w:autoSpaceDE w:val="0"/>
      <w:autoSpaceDN w:val="0"/>
      <w:adjustRightInd w:val="0"/>
    </w:pPr>
    <w:rPr>
      <w:rFonts w:ascii="ＭＳ 明朝" w:cs="ＭＳ 明朝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rsid w:val="0077666B"/>
    <w:pPr>
      <w:jc w:val="center"/>
    </w:pPr>
    <w:rPr>
      <w:rFonts w:ascii="ＭＳ ゴシック" w:eastAsia="ＭＳ ゴシック" w:hAnsi="ＭＳ ゴシック" w:cs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74FB2"/>
    <w:rPr>
      <w:rFonts w:ascii="ＭＳ 明朝" w:cs="ＭＳ 明朝"/>
      <w:kern w:val="0"/>
      <w:sz w:val="24"/>
      <w:szCs w:val="24"/>
    </w:rPr>
  </w:style>
  <w:style w:type="paragraph" w:styleId="Closing">
    <w:name w:val="Closing"/>
    <w:basedOn w:val="Normal"/>
    <w:link w:val="ClosingChar"/>
    <w:uiPriority w:val="99"/>
    <w:rsid w:val="0077666B"/>
    <w:pPr>
      <w:jc w:val="right"/>
    </w:pPr>
    <w:rPr>
      <w:rFonts w:ascii="ＭＳ ゴシック" w:eastAsia="ＭＳ ゴシック" w:hAnsi="ＭＳ ゴシック" w:cs="Times New Roma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B74FB2"/>
    <w:rPr>
      <w:rFonts w:ascii="ＭＳ 明朝" w:cs="ＭＳ 明朝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35D88"/>
    <w:rPr>
      <w:rFonts w:ascii="Arial" w:eastAsia="ＭＳ ゴシック" w:hAnsi="Arial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FB2"/>
    <w:rPr>
      <w:rFonts w:asciiTheme="majorHAnsi" w:eastAsiaTheme="majorEastAsia" w:hAnsiTheme="majorHAnsi" w:cstheme="majorBidi"/>
      <w:kern w:val="0"/>
      <w:sz w:val="0"/>
      <w:szCs w:val="0"/>
    </w:rPr>
  </w:style>
  <w:style w:type="paragraph" w:styleId="Header">
    <w:name w:val="header"/>
    <w:basedOn w:val="Normal"/>
    <w:link w:val="HeaderChar"/>
    <w:uiPriority w:val="99"/>
    <w:rsid w:val="00722793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22793"/>
    <w:rPr>
      <w:rFonts w:ascii="ＭＳ 明朝"/>
      <w:sz w:val="24"/>
    </w:rPr>
  </w:style>
  <w:style w:type="paragraph" w:styleId="Footer">
    <w:name w:val="footer"/>
    <w:basedOn w:val="Normal"/>
    <w:link w:val="FooterChar"/>
    <w:uiPriority w:val="99"/>
    <w:rsid w:val="00722793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2793"/>
    <w:rPr>
      <w:rFonts w:ascii="ＭＳ 明朝"/>
      <w:sz w:val="24"/>
    </w:rPr>
  </w:style>
  <w:style w:type="character" w:styleId="CommentReference">
    <w:name w:val="annotation reference"/>
    <w:basedOn w:val="DefaultParagraphFont"/>
    <w:uiPriority w:val="99"/>
    <w:rsid w:val="00E75024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E75024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75024"/>
    <w:rPr>
      <w:rFonts w:ascii="ＭＳ 明朝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75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75024"/>
    <w:rPr>
      <w:b/>
    </w:rPr>
  </w:style>
  <w:style w:type="character" w:styleId="Hyperlink">
    <w:name w:val="Hyperlink"/>
    <w:basedOn w:val="DefaultParagraphFont"/>
    <w:uiPriority w:val="99"/>
    <w:rsid w:val="00052F75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052F75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rsid w:val="0016437F"/>
    <w:rPr>
      <w:rFonts w:cs="Times New Roman"/>
    </w:rPr>
  </w:style>
  <w:style w:type="character" w:customStyle="1" w:styleId="DateChar">
    <w:name w:val="Date Char"/>
    <w:basedOn w:val="DefaultParagraphFont"/>
    <w:link w:val="Date"/>
    <w:uiPriority w:val="99"/>
    <w:locked/>
    <w:rsid w:val="0016437F"/>
    <w:rPr>
      <w:rFonts w:ascii="ＭＳ 明朝"/>
      <w:sz w:val="24"/>
    </w:rPr>
  </w:style>
  <w:style w:type="paragraph" w:customStyle="1" w:styleId="Default">
    <w:name w:val="Default"/>
    <w:uiPriority w:val="99"/>
    <w:rsid w:val="00515AE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zusawakaru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173</Words>
  <Characters>990</Characters>
  <Application>Microsoft Office Outlook</Application>
  <DocSecurity>0</DocSecurity>
  <Lines>0</Lines>
  <Paragraphs>0</Paragraphs>
  <ScaleCrop>false</ScaleCrop>
  <Company>仙台市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第67回椿多摩杯争奪</dc:title>
  <dc:subject/>
  <dc:creator>庄司</dc:creator>
  <cp:keywords/>
  <dc:description/>
  <cp:lastModifiedBy>user</cp:lastModifiedBy>
  <cp:revision>5</cp:revision>
  <cp:lastPrinted>2023-02-04T03:21:00Z</cp:lastPrinted>
  <dcterms:created xsi:type="dcterms:W3CDTF">2023-07-10T14:25:00Z</dcterms:created>
  <dcterms:modified xsi:type="dcterms:W3CDTF">2023-07-11T00:32:00Z</dcterms:modified>
</cp:coreProperties>
</file>